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21" w:rsidRDefault="00565321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565321" w:rsidRDefault="0056532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w:pict>
          <v:line id="_x0000_s1026" style="position:absolute;left:0;text-align:left;z-index:251658240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/>
          <w:bCs/>
          <w:sz w:val="24"/>
        </w:rPr>
        <w:t xml:space="preserve">    </w:t>
      </w:r>
      <w:r>
        <w:rPr>
          <w:rFonts w:ascii="仿宋_GB2312" w:hAnsi="华文中宋" w:hint="eastAsia"/>
          <w:bCs/>
          <w:sz w:val="24"/>
        </w:rPr>
        <w:t>徐莉莉</w:t>
      </w:r>
      <w:r>
        <w:rPr>
          <w:rFonts w:ascii="仿宋_GB2312" w:hAnsi="华文中宋"/>
          <w:bCs/>
          <w:sz w:val="24"/>
        </w:rPr>
        <w:t xml:space="preserve">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/>
          <w:bCs/>
          <w:sz w:val="24"/>
        </w:rPr>
        <w:t>2019</w:t>
      </w:r>
      <w:bookmarkStart w:id="0" w:name="_GoBack"/>
      <w:bookmarkEnd w:id="0"/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16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6532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widowControl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欠发达地区县域内农村义务教育校际均衡发展策略研究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以浙西为例</w:t>
            </w:r>
          </w:p>
        </w:tc>
      </w:tr>
      <w:tr w:rsidR="00565321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省社科规划办</w:t>
            </w:r>
          </w:p>
        </w:tc>
      </w:tr>
      <w:tr w:rsidR="00565321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2015-2019</w:t>
            </w:r>
          </w:p>
        </w:tc>
      </w:tr>
      <w:tr w:rsidR="00565321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65321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徐莉莉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65321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徐宇晨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</w:p>
        </w:tc>
      </w:tr>
      <w:tr w:rsidR="00565321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翁琴雅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565321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冯宝安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565321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龚文芳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</w:p>
        </w:tc>
      </w:tr>
      <w:tr w:rsidR="00565321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1.4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32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321" w:rsidRDefault="0056532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321" w:rsidRDefault="0056532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321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321" w:rsidRDefault="0056532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65321" w:rsidRDefault="00565321" w:rsidP="00333A71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565321" w:rsidSect="004D4D7E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21" w:rsidRDefault="00565321" w:rsidP="004D4D7E">
      <w:pPr>
        <w:spacing w:line="240" w:lineRule="auto"/>
      </w:pPr>
      <w:r>
        <w:separator/>
      </w:r>
    </w:p>
  </w:endnote>
  <w:endnote w:type="continuationSeparator" w:id="0">
    <w:p w:rsidR="00565321" w:rsidRDefault="00565321" w:rsidP="004D4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21" w:rsidRDefault="00565321" w:rsidP="004D4D7E">
      <w:pPr>
        <w:spacing w:line="240" w:lineRule="auto"/>
      </w:pPr>
      <w:r>
        <w:separator/>
      </w:r>
    </w:p>
  </w:footnote>
  <w:footnote w:type="continuationSeparator" w:id="0">
    <w:p w:rsidR="00565321" w:rsidRDefault="00565321" w:rsidP="004D4D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21" w:rsidRDefault="00565321">
    <w:pPr>
      <w:pStyle w:val="Header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85"/>
    <w:rsid w:val="0000628F"/>
    <w:rsid w:val="000073D2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C4D8B"/>
    <w:rsid w:val="002D0689"/>
    <w:rsid w:val="002F663E"/>
    <w:rsid w:val="00306CF0"/>
    <w:rsid w:val="00333A71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4D7E"/>
    <w:rsid w:val="004D5A74"/>
    <w:rsid w:val="004E0212"/>
    <w:rsid w:val="004E0550"/>
    <w:rsid w:val="00543257"/>
    <w:rsid w:val="005476B2"/>
    <w:rsid w:val="005615FB"/>
    <w:rsid w:val="00565321"/>
    <w:rsid w:val="005916BA"/>
    <w:rsid w:val="005B5C9C"/>
    <w:rsid w:val="005D31E4"/>
    <w:rsid w:val="005D4705"/>
    <w:rsid w:val="005E31AA"/>
    <w:rsid w:val="006039E1"/>
    <w:rsid w:val="00645A63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0D6E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8236C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A3997"/>
    <w:rsid w:val="00EB1ED3"/>
    <w:rsid w:val="00EC1725"/>
    <w:rsid w:val="00EF4B59"/>
    <w:rsid w:val="00F23C04"/>
    <w:rsid w:val="00F46305"/>
    <w:rsid w:val="00F463E3"/>
    <w:rsid w:val="00F554DA"/>
    <w:rsid w:val="00F56C5B"/>
    <w:rsid w:val="00F57007"/>
    <w:rsid w:val="00F90DBE"/>
    <w:rsid w:val="00F96A9C"/>
    <w:rsid w:val="00FB765D"/>
    <w:rsid w:val="00FE42E2"/>
    <w:rsid w:val="00FE4BF1"/>
    <w:rsid w:val="00FF0891"/>
    <w:rsid w:val="00FF2FAA"/>
    <w:rsid w:val="053606C3"/>
    <w:rsid w:val="2FCF3A2E"/>
    <w:rsid w:val="621D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7E"/>
    <w:pPr>
      <w:widowControl w:val="0"/>
      <w:spacing w:line="600" w:lineRule="exact"/>
      <w:jc w:val="both"/>
    </w:pPr>
    <w:rPr>
      <w:rFonts w:eastAsia="仿宋_GB2312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4D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553B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553B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120</Words>
  <Characters>688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dc:description/>
  <cp:lastModifiedBy>USER</cp:lastModifiedBy>
  <cp:revision>8</cp:revision>
  <cp:lastPrinted>2012-12-19T09:11:00Z</cp:lastPrinted>
  <dcterms:created xsi:type="dcterms:W3CDTF">2018-12-13T05:58:00Z</dcterms:created>
  <dcterms:modified xsi:type="dcterms:W3CDTF">2019-06-17T01:49:00Z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