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6C" w:rsidRPr="002C5E81" w:rsidRDefault="00994C6C" w:rsidP="002C5E81">
      <w:pPr>
        <w:widowControl/>
        <w:jc w:val="center"/>
        <w:rPr>
          <w:rFonts w:ascii="宋体" w:cs="宋体"/>
          <w:b/>
          <w:kern w:val="0"/>
          <w:sz w:val="28"/>
          <w:szCs w:val="28"/>
        </w:rPr>
      </w:pPr>
      <w:r w:rsidRPr="002C5E81">
        <w:rPr>
          <w:rFonts w:ascii="Verdana" w:hAnsi="Verdana"/>
          <w:b/>
          <w:color w:val="333333"/>
          <w:sz w:val="28"/>
          <w:szCs w:val="28"/>
        </w:rPr>
        <w:t>201</w:t>
      </w:r>
      <w:r>
        <w:rPr>
          <w:rFonts w:ascii="Verdana" w:hAnsi="Verdana"/>
          <w:b/>
          <w:color w:val="333333"/>
          <w:sz w:val="28"/>
          <w:szCs w:val="28"/>
        </w:rPr>
        <w:t>6</w:t>
      </w:r>
      <w:r w:rsidRPr="002C5E81">
        <w:rPr>
          <w:rFonts w:ascii="Verdana" w:hAnsi="Verdana" w:hint="eastAsia"/>
          <w:b/>
          <w:color w:val="333333"/>
          <w:sz w:val="28"/>
          <w:szCs w:val="28"/>
        </w:rPr>
        <w:t>年度</w:t>
      </w:r>
      <w:r>
        <w:rPr>
          <w:rFonts w:ascii="Verdana" w:hAnsi="Verdana" w:hint="eastAsia"/>
          <w:b/>
          <w:color w:val="333333"/>
          <w:sz w:val="28"/>
          <w:szCs w:val="28"/>
        </w:rPr>
        <w:t>衢州学院</w:t>
      </w:r>
      <w:r w:rsidRPr="002C5E81">
        <w:rPr>
          <w:rFonts w:ascii="Verdana" w:hAnsi="Verdana" w:hint="eastAsia"/>
          <w:b/>
          <w:color w:val="333333"/>
          <w:sz w:val="28"/>
          <w:szCs w:val="28"/>
        </w:rPr>
        <w:t>浙江省软科学研究计划项目申报汇总表</w:t>
      </w:r>
    </w:p>
    <w:tbl>
      <w:tblPr>
        <w:tblW w:w="1700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5"/>
        <w:gridCol w:w="431"/>
        <w:gridCol w:w="5648"/>
        <w:gridCol w:w="1547"/>
        <w:gridCol w:w="1378"/>
        <w:gridCol w:w="1537"/>
        <w:gridCol w:w="854"/>
        <w:gridCol w:w="1471"/>
        <w:gridCol w:w="2129"/>
        <w:gridCol w:w="585"/>
        <w:gridCol w:w="1080"/>
      </w:tblGrid>
      <w:tr w:rsidR="00994C6C" w:rsidRPr="00D8673A" w:rsidTr="0046575B">
        <w:trPr>
          <w:gridAfter w:val="2"/>
          <w:wAfter w:w="1665" w:type="dxa"/>
          <w:trHeight w:val="613"/>
        </w:trPr>
        <w:tc>
          <w:tcPr>
            <w:tcW w:w="776" w:type="dxa"/>
            <w:gridSpan w:val="2"/>
            <w:vAlign w:val="center"/>
          </w:tcPr>
          <w:p w:rsidR="00994C6C" w:rsidRPr="002C5E81" w:rsidRDefault="00994C6C" w:rsidP="002C5E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排序</w:t>
            </w:r>
          </w:p>
        </w:tc>
        <w:tc>
          <w:tcPr>
            <w:tcW w:w="5648" w:type="dxa"/>
            <w:vAlign w:val="center"/>
          </w:tcPr>
          <w:p w:rsidR="00994C6C" w:rsidRPr="002C5E81" w:rsidRDefault="00994C6C" w:rsidP="002C5E81">
            <w:pPr>
              <w:jc w:val="center"/>
              <w:rPr>
                <w:b/>
              </w:rPr>
            </w:pPr>
            <w:r w:rsidRPr="002C5E81">
              <w:rPr>
                <w:rFonts w:hint="eastAsia"/>
                <w:b/>
              </w:rPr>
              <w:t>项目名称</w:t>
            </w:r>
          </w:p>
        </w:tc>
        <w:tc>
          <w:tcPr>
            <w:tcW w:w="1547" w:type="dxa"/>
            <w:vAlign w:val="center"/>
          </w:tcPr>
          <w:p w:rsidR="00994C6C" w:rsidRPr="002C5E81" w:rsidRDefault="00994C6C" w:rsidP="002C5E81">
            <w:pPr>
              <w:jc w:val="center"/>
              <w:rPr>
                <w:b/>
              </w:rPr>
            </w:pPr>
            <w:r w:rsidRPr="002C5E81">
              <w:rPr>
                <w:rFonts w:hint="eastAsia"/>
                <w:b/>
              </w:rPr>
              <w:t>申报单位名称</w:t>
            </w:r>
          </w:p>
        </w:tc>
        <w:tc>
          <w:tcPr>
            <w:tcW w:w="1378" w:type="dxa"/>
            <w:vAlign w:val="center"/>
          </w:tcPr>
          <w:p w:rsidR="00994C6C" w:rsidRPr="002C5E81" w:rsidRDefault="00994C6C" w:rsidP="002C5E81">
            <w:pPr>
              <w:jc w:val="center"/>
              <w:rPr>
                <w:b/>
              </w:rPr>
            </w:pPr>
            <w:r w:rsidRPr="002C5E81">
              <w:rPr>
                <w:rFonts w:hint="eastAsia"/>
                <w:b/>
              </w:rPr>
              <w:t>项目负责人</w:t>
            </w:r>
          </w:p>
        </w:tc>
        <w:tc>
          <w:tcPr>
            <w:tcW w:w="1537" w:type="dxa"/>
            <w:vAlign w:val="center"/>
          </w:tcPr>
          <w:p w:rsidR="00994C6C" w:rsidRPr="002C5E81" w:rsidRDefault="00994C6C" w:rsidP="00FA0132">
            <w:pPr>
              <w:jc w:val="center"/>
              <w:rPr>
                <w:b/>
              </w:rPr>
            </w:pPr>
            <w:r w:rsidRPr="002C5E81">
              <w:rPr>
                <w:rFonts w:hint="eastAsia"/>
                <w:b/>
              </w:rPr>
              <w:t>申报计划类别</w:t>
            </w:r>
          </w:p>
        </w:tc>
        <w:tc>
          <w:tcPr>
            <w:tcW w:w="854" w:type="dxa"/>
            <w:vAlign w:val="center"/>
          </w:tcPr>
          <w:p w:rsidR="00994C6C" w:rsidRPr="002C5E81" w:rsidRDefault="00994C6C" w:rsidP="00FA0132">
            <w:pPr>
              <w:jc w:val="center"/>
              <w:rPr>
                <w:b/>
              </w:rPr>
            </w:pPr>
            <w:r w:rsidRPr="002C5E81">
              <w:rPr>
                <w:rFonts w:hint="eastAsia"/>
                <w:b/>
              </w:rPr>
              <w:t>职称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994C6C" w:rsidRPr="002C5E81" w:rsidRDefault="00994C6C" w:rsidP="002C5E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994C6C" w:rsidRPr="002C5E81" w:rsidRDefault="00994C6C" w:rsidP="004976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</w:tr>
      <w:tr w:rsidR="00994C6C" w:rsidRPr="00D8673A" w:rsidTr="0046575B">
        <w:trPr>
          <w:gridAfter w:val="2"/>
          <w:wAfter w:w="1665" w:type="dxa"/>
          <w:trHeight w:val="613"/>
        </w:trPr>
        <w:tc>
          <w:tcPr>
            <w:tcW w:w="776" w:type="dxa"/>
            <w:gridSpan w:val="2"/>
            <w:vAlign w:val="center"/>
          </w:tcPr>
          <w:p w:rsidR="00994C6C" w:rsidRPr="0017532F" w:rsidRDefault="00994C6C" w:rsidP="0017532F">
            <w:pPr>
              <w:jc w:val="center"/>
            </w:pPr>
            <w:r w:rsidRPr="0017532F">
              <w:t>1</w:t>
            </w:r>
          </w:p>
        </w:tc>
        <w:tc>
          <w:tcPr>
            <w:tcW w:w="5648" w:type="dxa"/>
            <w:vAlign w:val="center"/>
          </w:tcPr>
          <w:p w:rsidR="00994C6C" w:rsidRPr="00D8673A" w:rsidRDefault="00994C6C" w:rsidP="003D2987">
            <w:pPr>
              <w:spacing w:line="400" w:lineRule="exact"/>
            </w:pPr>
          </w:p>
        </w:tc>
        <w:tc>
          <w:tcPr>
            <w:tcW w:w="1547" w:type="dxa"/>
            <w:vAlign w:val="center"/>
          </w:tcPr>
          <w:p w:rsidR="00994C6C" w:rsidRPr="00D8673A" w:rsidRDefault="00994C6C" w:rsidP="003D2987">
            <w:pPr>
              <w:jc w:val="center"/>
            </w:pPr>
            <w:r w:rsidRPr="00D8673A">
              <w:rPr>
                <w:rFonts w:hint="eastAsia"/>
              </w:rPr>
              <w:t>衢州</w:t>
            </w:r>
            <w:r>
              <w:rPr>
                <w:rFonts w:hint="eastAsia"/>
              </w:rPr>
              <w:t>学院</w:t>
            </w:r>
          </w:p>
        </w:tc>
        <w:tc>
          <w:tcPr>
            <w:tcW w:w="1378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537" w:type="dxa"/>
            <w:vAlign w:val="center"/>
          </w:tcPr>
          <w:p w:rsidR="00994C6C" w:rsidRPr="00D8673A" w:rsidRDefault="00994C6C" w:rsidP="003D2987">
            <w:pPr>
              <w:jc w:val="center"/>
              <w:rPr>
                <w:szCs w:val="21"/>
              </w:rPr>
            </w:pPr>
            <w:r w:rsidRPr="00D8673A">
              <w:rPr>
                <w:rFonts w:hint="eastAsia"/>
                <w:szCs w:val="21"/>
              </w:rPr>
              <w:t>一般软科学研究项目</w:t>
            </w:r>
          </w:p>
        </w:tc>
        <w:tc>
          <w:tcPr>
            <w:tcW w:w="854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/>
        </w:tc>
      </w:tr>
      <w:tr w:rsidR="00994C6C" w:rsidRPr="00D8673A" w:rsidTr="0046575B">
        <w:trPr>
          <w:gridAfter w:val="2"/>
          <w:wAfter w:w="1665" w:type="dxa"/>
        </w:trPr>
        <w:tc>
          <w:tcPr>
            <w:tcW w:w="776" w:type="dxa"/>
            <w:gridSpan w:val="2"/>
            <w:vAlign w:val="center"/>
          </w:tcPr>
          <w:p w:rsidR="00994C6C" w:rsidRPr="00D8673A" w:rsidRDefault="00994C6C" w:rsidP="0017532F">
            <w:pPr>
              <w:jc w:val="center"/>
            </w:pPr>
            <w:r>
              <w:t>2</w:t>
            </w:r>
          </w:p>
        </w:tc>
        <w:tc>
          <w:tcPr>
            <w:tcW w:w="5648" w:type="dxa"/>
            <w:vAlign w:val="center"/>
          </w:tcPr>
          <w:p w:rsidR="00994C6C" w:rsidRPr="00D8673A" w:rsidRDefault="00994C6C" w:rsidP="003D2987">
            <w:pPr>
              <w:spacing w:line="400" w:lineRule="exact"/>
            </w:pPr>
          </w:p>
        </w:tc>
        <w:tc>
          <w:tcPr>
            <w:tcW w:w="1547" w:type="dxa"/>
            <w:vAlign w:val="center"/>
          </w:tcPr>
          <w:p w:rsidR="00994C6C" w:rsidRPr="00D8673A" w:rsidRDefault="00994C6C" w:rsidP="003D2987">
            <w:pPr>
              <w:jc w:val="center"/>
            </w:pPr>
            <w:r w:rsidRPr="00D8673A">
              <w:rPr>
                <w:rFonts w:hint="eastAsia"/>
              </w:rPr>
              <w:t>衢州</w:t>
            </w:r>
            <w:r>
              <w:rPr>
                <w:rFonts w:hint="eastAsia"/>
              </w:rPr>
              <w:t>学院</w:t>
            </w:r>
          </w:p>
        </w:tc>
        <w:tc>
          <w:tcPr>
            <w:tcW w:w="1378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537" w:type="dxa"/>
            <w:vAlign w:val="center"/>
          </w:tcPr>
          <w:p w:rsidR="00994C6C" w:rsidRPr="00D8673A" w:rsidRDefault="00994C6C" w:rsidP="003D2987">
            <w:pPr>
              <w:jc w:val="center"/>
            </w:pPr>
            <w:r w:rsidRPr="00D8673A">
              <w:rPr>
                <w:rFonts w:hint="eastAsia"/>
                <w:szCs w:val="21"/>
              </w:rPr>
              <w:t>一般软科学研究项目</w:t>
            </w:r>
          </w:p>
        </w:tc>
        <w:tc>
          <w:tcPr>
            <w:tcW w:w="854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/>
        </w:tc>
      </w:tr>
      <w:tr w:rsidR="00994C6C" w:rsidRPr="00D8673A" w:rsidTr="0046575B">
        <w:trPr>
          <w:gridAfter w:val="2"/>
          <w:wAfter w:w="1665" w:type="dxa"/>
        </w:trPr>
        <w:tc>
          <w:tcPr>
            <w:tcW w:w="776" w:type="dxa"/>
            <w:gridSpan w:val="2"/>
            <w:vAlign w:val="center"/>
          </w:tcPr>
          <w:p w:rsidR="00994C6C" w:rsidRDefault="00994C6C" w:rsidP="0017532F">
            <w:pPr>
              <w:jc w:val="center"/>
            </w:pPr>
          </w:p>
        </w:tc>
        <w:tc>
          <w:tcPr>
            <w:tcW w:w="5648" w:type="dxa"/>
            <w:vAlign w:val="center"/>
          </w:tcPr>
          <w:p w:rsidR="00994C6C" w:rsidRPr="00D8673A" w:rsidRDefault="00994C6C" w:rsidP="003D2987">
            <w:pPr>
              <w:spacing w:line="400" w:lineRule="exact"/>
            </w:pPr>
          </w:p>
        </w:tc>
        <w:tc>
          <w:tcPr>
            <w:tcW w:w="1547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378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537" w:type="dxa"/>
            <w:vAlign w:val="center"/>
          </w:tcPr>
          <w:p w:rsidR="00994C6C" w:rsidRPr="00D8673A" w:rsidRDefault="00994C6C" w:rsidP="003D2987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/>
        </w:tc>
      </w:tr>
      <w:tr w:rsidR="00994C6C" w:rsidRPr="00D8673A" w:rsidTr="0046575B">
        <w:trPr>
          <w:gridAfter w:val="2"/>
          <w:wAfter w:w="1665" w:type="dxa"/>
        </w:trPr>
        <w:tc>
          <w:tcPr>
            <w:tcW w:w="776" w:type="dxa"/>
            <w:gridSpan w:val="2"/>
            <w:vAlign w:val="center"/>
          </w:tcPr>
          <w:p w:rsidR="00994C6C" w:rsidRDefault="00994C6C" w:rsidP="0017532F">
            <w:pPr>
              <w:jc w:val="center"/>
            </w:pPr>
          </w:p>
        </w:tc>
        <w:tc>
          <w:tcPr>
            <w:tcW w:w="5648" w:type="dxa"/>
            <w:vAlign w:val="center"/>
          </w:tcPr>
          <w:p w:rsidR="00994C6C" w:rsidRPr="00D8673A" w:rsidRDefault="00994C6C" w:rsidP="003D2987">
            <w:pPr>
              <w:spacing w:line="400" w:lineRule="exact"/>
            </w:pPr>
          </w:p>
        </w:tc>
        <w:tc>
          <w:tcPr>
            <w:tcW w:w="1547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378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537" w:type="dxa"/>
            <w:vAlign w:val="center"/>
          </w:tcPr>
          <w:p w:rsidR="00994C6C" w:rsidRPr="00D8673A" w:rsidRDefault="00994C6C" w:rsidP="003D2987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>
            <w:pPr>
              <w:jc w:val="center"/>
            </w:pP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994C6C" w:rsidRPr="00D8673A" w:rsidRDefault="00994C6C" w:rsidP="003D2987"/>
        </w:tc>
      </w:tr>
      <w:tr w:rsidR="00994C6C" w:rsidRPr="0046575B" w:rsidTr="00465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5" w:type="dxa"/>
          <w:trHeight w:val="810"/>
        </w:trPr>
        <w:tc>
          <w:tcPr>
            <w:tcW w:w="15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4C6C" w:rsidRDefault="00994C6C" w:rsidP="004657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6575B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</w:t>
            </w:r>
          </w:p>
          <w:p w:rsidR="00994C6C" w:rsidRPr="0046575B" w:rsidRDefault="00994C6C" w:rsidP="00994C6C">
            <w:pPr>
              <w:widowControl/>
              <w:ind w:firstLineChars="3700" w:firstLine="316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学院（部门）负责人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46575B">
              <w:rPr>
                <w:rFonts w:ascii="宋体" w:hAnsi="宋体" w:cs="宋体" w:hint="eastAsia"/>
                <w:color w:val="000000"/>
                <w:kern w:val="0"/>
                <w:sz w:val="22"/>
              </w:rPr>
              <w:t>（签字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46575B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46575B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46575B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Pr="0046575B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C6C" w:rsidRPr="0046575B" w:rsidRDefault="00994C6C" w:rsidP="004657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94C6C" w:rsidRPr="0046575B" w:rsidTr="00465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345" w:type="dxa"/>
          <w:trHeight w:val="855"/>
        </w:trPr>
        <w:tc>
          <w:tcPr>
            <w:tcW w:w="155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C6C" w:rsidRDefault="00994C6C" w:rsidP="00342110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公示情况：</w:t>
            </w:r>
          </w:p>
          <w:p w:rsidR="00994C6C" w:rsidRPr="0046575B" w:rsidRDefault="00994C6C" w:rsidP="00342110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 w:rsidRPr="0046575B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C6C" w:rsidRPr="0046575B" w:rsidRDefault="00994C6C" w:rsidP="0046575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94C6C" w:rsidRDefault="00994C6C"/>
    <w:sectPr w:rsidR="00994C6C" w:rsidSect="002C5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998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C6C" w:rsidRDefault="00994C6C">
      <w:r>
        <w:separator/>
      </w:r>
    </w:p>
  </w:endnote>
  <w:endnote w:type="continuationSeparator" w:id="0">
    <w:p w:rsidR="00994C6C" w:rsidRDefault="0099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C6C" w:rsidRDefault="00994C6C">
      <w:r>
        <w:separator/>
      </w:r>
    </w:p>
  </w:footnote>
  <w:footnote w:type="continuationSeparator" w:id="0">
    <w:p w:rsidR="00994C6C" w:rsidRDefault="00994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 w:rsidP="009F6E0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6C" w:rsidRDefault="00994C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499"/>
    <w:rsid w:val="0017532F"/>
    <w:rsid w:val="001B1DD3"/>
    <w:rsid w:val="002C5E81"/>
    <w:rsid w:val="0033410B"/>
    <w:rsid w:val="00342110"/>
    <w:rsid w:val="00370DC6"/>
    <w:rsid w:val="003B05DA"/>
    <w:rsid w:val="003D2987"/>
    <w:rsid w:val="00421F5A"/>
    <w:rsid w:val="0046575B"/>
    <w:rsid w:val="0049766C"/>
    <w:rsid w:val="004C3F67"/>
    <w:rsid w:val="006037CE"/>
    <w:rsid w:val="00647BDB"/>
    <w:rsid w:val="00662EA4"/>
    <w:rsid w:val="00711D10"/>
    <w:rsid w:val="00733499"/>
    <w:rsid w:val="00795FF5"/>
    <w:rsid w:val="007D1F18"/>
    <w:rsid w:val="00864414"/>
    <w:rsid w:val="008B07AA"/>
    <w:rsid w:val="008C3E51"/>
    <w:rsid w:val="00930B2F"/>
    <w:rsid w:val="00994C6C"/>
    <w:rsid w:val="009F6E04"/>
    <w:rsid w:val="00A60D05"/>
    <w:rsid w:val="00A701B2"/>
    <w:rsid w:val="00B15181"/>
    <w:rsid w:val="00B15C16"/>
    <w:rsid w:val="00B63990"/>
    <w:rsid w:val="00B82DE7"/>
    <w:rsid w:val="00B8473B"/>
    <w:rsid w:val="00BC4A93"/>
    <w:rsid w:val="00CB760E"/>
    <w:rsid w:val="00D00124"/>
    <w:rsid w:val="00D8673A"/>
    <w:rsid w:val="00E7699F"/>
    <w:rsid w:val="00F42305"/>
    <w:rsid w:val="00F829F1"/>
    <w:rsid w:val="00F839D0"/>
    <w:rsid w:val="00FA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34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49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334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69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7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99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</Words>
  <Characters>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2015年度衢州学院浙江省软科学研究计划项目申报汇总表</dc:title>
  <dc:subject/>
  <dc:creator>宣晓岚</dc:creator>
  <cp:keywords/>
  <dc:description/>
  <cp:lastModifiedBy>51GHO</cp:lastModifiedBy>
  <cp:revision>4</cp:revision>
  <dcterms:created xsi:type="dcterms:W3CDTF">2015-08-18T01:35:00Z</dcterms:created>
  <dcterms:modified xsi:type="dcterms:W3CDTF">2015-08-18T01:36:00Z</dcterms:modified>
</cp:coreProperties>
</file>